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0E8934C3" w:rsidR="00BB2203" w:rsidRPr="00226E3F" w:rsidRDefault="00390864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Brenzikofen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32ECAB70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390864" w:rsidRPr="00416981">
        <w:rPr>
          <w:rFonts w:asciiTheme="minorHAnsi" w:hAnsiTheme="minorHAnsi" w:cstheme="minorHAnsi"/>
          <w:noProof/>
          <w:sz w:val="22"/>
          <w:szCs w:val="22"/>
        </w:rPr>
        <w:t>Brenzikofen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21B53B40" w:rsidR="00FF5E88" w:rsidRPr="00B52C53" w:rsidRDefault="0039086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0AD87D95" w:rsidR="00FF5E88" w:rsidRPr="00196256" w:rsidRDefault="0039086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43F729D2" w:rsidR="00FF5E88" w:rsidRPr="00B52C53" w:rsidRDefault="0039086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78B200EE" w:rsidR="00FF5E88" w:rsidRPr="00196256" w:rsidRDefault="0039086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5FDA95D5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5FB2F175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064CB272" w:rsidR="00AA0695" w:rsidRPr="00AA0695" w:rsidRDefault="0039086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4143DBA3" w:rsidR="00AA0695" w:rsidRPr="0086733F" w:rsidRDefault="00390864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3BE5EB16" w:rsidR="00AA0695" w:rsidRPr="0086733F" w:rsidRDefault="0039086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7019B639" w:rsidR="00AA0695" w:rsidRPr="0086733F" w:rsidRDefault="0039086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69F67377" w:rsidR="00AA0695" w:rsidRPr="0086733F" w:rsidRDefault="0039086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7725F03B" w:rsidR="00AA0695" w:rsidRPr="0086733F" w:rsidRDefault="0039086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4F4B2623" w:rsidR="00AA0695" w:rsidRPr="0086733F" w:rsidRDefault="00390864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3698CFAA" w:rsidR="00AA0695" w:rsidRPr="0086733F" w:rsidRDefault="0039086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48044F32" w:rsidR="00AA0695" w:rsidRPr="0086733F" w:rsidRDefault="0039086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1EE8B18D" w:rsidR="00AA0695" w:rsidRPr="0086733F" w:rsidRDefault="00390864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1A58010E" w:rsidR="00AA0695" w:rsidRPr="00AA0695" w:rsidRDefault="0039086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0B384D1D" w:rsidR="00AA0695" w:rsidRPr="0086733F" w:rsidRDefault="00390864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4C13EA40" w:rsidR="00B25103" w:rsidRPr="0086733F" w:rsidRDefault="0039086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4ED78EB4" w:rsidR="00B25103" w:rsidRPr="0086733F" w:rsidRDefault="0039086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619D0F74" w:rsidR="00B25103" w:rsidRPr="0086733F" w:rsidRDefault="0039086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3E5EA1CF" w:rsidR="00B25103" w:rsidRPr="0086733F" w:rsidRDefault="0039086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708CA573" w:rsidR="00B25103" w:rsidRPr="0086733F" w:rsidRDefault="00390864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3FC71B2C" w:rsidR="00B25103" w:rsidRPr="0086733F" w:rsidRDefault="0039086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0A00DEF1" w:rsidR="00B25103" w:rsidRPr="0086733F" w:rsidRDefault="0039086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5C1EF0CF" w:rsidR="000C3579" w:rsidRDefault="00390864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ED17" w14:textId="77777777" w:rsidR="00DF4295" w:rsidRDefault="00DF4295">
      <w:r>
        <w:separator/>
      </w:r>
    </w:p>
  </w:endnote>
  <w:endnote w:type="continuationSeparator" w:id="0">
    <w:p w14:paraId="2155F94F" w14:textId="77777777" w:rsidR="00DF4295" w:rsidRDefault="00DF4295">
      <w:r>
        <w:continuationSeparator/>
      </w:r>
    </w:p>
  </w:endnote>
  <w:endnote w:type="continuationNotice" w:id="1">
    <w:p w14:paraId="076149E6" w14:textId="77777777" w:rsidR="00DF4295" w:rsidRDefault="00DF4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78503" w14:textId="77777777" w:rsidR="00DF4295" w:rsidRDefault="00DF4295">
      <w:r>
        <w:separator/>
      </w:r>
    </w:p>
  </w:footnote>
  <w:footnote w:type="continuationSeparator" w:id="0">
    <w:p w14:paraId="6D97C343" w14:textId="77777777" w:rsidR="00DF4295" w:rsidRDefault="00DF4295">
      <w:r>
        <w:continuationSeparator/>
      </w:r>
    </w:p>
  </w:footnote>
  <w:footnote w:type="continuationNotice" w:id="1">
    <w:p w14:paraId="72354200" w14:textId="77777777" w:rsidR="00DF4295" w:rsidRDefault="00DF42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4295"/>
    <w:rsid w:val="00DF536E"/>
    <w:rsid w:val="00DF60CE"/>
    <w:rsid w:val="00E119EE"/>
    <w:rsid w:val="00E4206B"/>
    <w:rsid w:val="00E61496"/>
    <w:rsid w:val="00E64F31"/>
    <w:rsid w:val="00E73DD1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1716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