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49B94B7D" w:rsidR="00BB2203" w:rsidRPr="00226E3F" w:rsidRDefault="00E90AC8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Forst-Längenbühl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4C656BF1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E90AC8" w:rsidRPr="00416981">
        <w:rPr>
          <w:rFonts w:asciiTheme="minorHAnsi" w:hAnsiTheme="minorHAnsi" w:cstheme="minorHAnsi"/>
          <w:noProof/>
          <w:sz w:val="22"/>
          <w:szCs w:val="22"/>
        </w:rPr>
        <w:t>Forst-Längenbühl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749C448D" w:rsidR="00FF5E88" w:rsidRPr="00B52C53" w:rsidRDefault="00E90AC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91.0</w:t>
            </w:r>
          </w:p>
        </w:tc>
        <w:tc>
          <w:tcPr>
            <w:tcW w:w="4564" w:type="dxa"/>
          </w:tcPr>
          <w:p w14:paraId="550FA915" w14:textId="3199198C" w:rsidR="00FF5E88" w:rsidRPr="00196256" w:rsidRDefault="00E90AC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Blattenheid, Blumenstein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1B9069D5" w:rsidR="00FF5E88" w:rsidRPr="00B52C53" w:rsidRDefault="00E90AC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9.0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334B53E5" w:rsidR="00FF5E88" w:rsidRPr="00196256" w:rsidRDefault="00E90AC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6BDE4777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496880D0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4D2DC909" w:rsidR="00AA0695" w:rsidRPr="00AA0695" w:rsidRDefault="00E90AC8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Blattenheid, Blumenstein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6AD53CCE" w:rsidR="00AA0695" w:rsidRPr="0086733F" w:rsidRDefault="00E90AC8" w:rsidP="00E4206B">
            <w:pPr>
              <w:pStyle w:val="Formatvorlage111"/>
              <w:framePr w:hSpace="0" w:wrap="auto" w:vAnchor="margin" w:hAnchor="text" w:xAlign="left" w:yAlign="inline"/>
            </w:pPr>
            <w:r>
              <w:t>5.6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0B4724A1" w:rsidR="00AA0695" w:rsidRPr="0086733F" w:rsidRDefault="00E90AC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2E983AC5" w:rsidR="00AA0695" w:rsidRPr="0086733F" w:rsidRDefault="00E90AC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weich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0062E66F" w:rsidR="00AA0695" w:rsidRPr="0086733F" w:rsidRDefault="00E90AC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50.0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3A702673" w:rsidR="00AA0695" w:rsidRPr="0086733F" w:rsidRDefault="00E90AC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72F8C554" w:rsidR="00AA0695" w:rsidRPr="0086733F" w:rsidRDefault="00E90AC8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278D25D6" w:rsidR="00AA0695" w:rsidRPr="0086733F" w:rsidRDefault="00E90AC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.9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00714937" w:rsidR="00AA0695" w:rsidRPr="0086733F" w:rsidRDefault="00E90AC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1.9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7D159DAE" w:rsidR="00AA0695" w:rsidRPr="0086733F" w:rsidRDefault="00E90AC8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0FCA5559" w:rsidR="00AA0695" w:rsidRPr="00AA0695" w:rsidRDefault="00E90AC8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02CB766B" w:rsidR="00AA0695" w:rsidRPr="0086733F" w:rsidRDefault="00E90AC8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2A027D80" w:rsidR="00B25103" w:rsidRPr="0086733F" w:rsidRDefault="00E90AC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25.2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4938CA29" w:rsidR="00B25103" w:rsidRPr="0086733F" w:rsidRDefault="00E90AC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643F552C" w:rsidR="00B25103" w:rsidRPr="0086733F" w:rsidRDefault="00E90AC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78.0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3A6B4D10" w:rsidR="00B25103" w:rsidRPr="0086733F" w:rsidRDefault="00E90AC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13.9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38A158B1" w:rsidR="00B25103" w:rsidRPr="0086733F" w:rsidRDefault="00E90AC8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8.9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0A6C0F9A" w:rsidR="00B25103" w:rsidRPr="0086733F" w:rsidRDefault="00E90AC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6F2380CC" w:rsidR="00B25103" w:rsidRPr="0086733F" w:rsidRDefault="00E90AC8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32.0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69B35BE9" w:rsidR="000C3579" w:rsidRDefault="00E90AC8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D088" w14:textId="77777777" w:rsidR="00B558D2" w:rsidRDefault="00B558D2">
      <w:r>
        <w:separator/>
      </w:r>
    </w:p>
  </w:endnote>
  <w:endnote w:type="continuationSeparator" w:id="0">
    <w:p w14:paraId="08843CC3" w14:textId="77777777" w:rsidR="00B558D2" w:rsidRDefault="00B558D2">
      <w:r>
        <w:continuationSeparator/>
      </w:r>
    </w:p>
  </w:endnote>
  <w:endnote w:type="continuationNotice" w:id="1">
    <w:p w14:paraId="458F17B4" w14:textId="77777777" w:rsidR="00B558D2" w:rsidRDefault="00B55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CFD7" w14:textId="77777777" w:rsidR="00B558D2" w:rsidRDefault="00B558D2">
      <w:r>
        <w:separator/>
      </w:r>
    </w:p>
  </w:footnote>
  <w:footnote w:type="continuationSeparator" w:id="0">
    <w:p w14:paraId="1BF863F9" w14:textId="77777777" w:rsidR="00B558D2" w:rsidRDefault="00B558D2">
      <w:r>
        <w:continuationSeparator/>
      </w:r>
    </w:p>
  </w:footnote>
  <w:footnote w:type="continuationNotice" w:id="1">
    <w:p w14:paraId="1C607AB5" w14:textId="77777777" w:rsidR="00B558D2" w:rsidRDefault="00B55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C608B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90864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558D2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90AC8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1726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