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7DC6243" w:rsidR="00BB2203" w:rsidRPr="00226E3F" w:rsidRDefault="00225E98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Herbligen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2AEC6ADA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225E98" w:rsidRPr="00416981">
        <w:rPr>
          <w:rFonts w:asciiTheme="minorHAnsi" w:hAnsiTheme="minorHAnsi" w:cstheme="minorHAnsi"/>
          <w:noProof/>
          <w:sz w:val="22"/>
          <w:szCs w:val="22"/>
        </w:rPr>
        <w:t>Herbligen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0F53A029" w:rsidR="00FF5E88" w:rsidRPr="00B52C53" w:rsidRDefault="00225E9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6586A6C1" w:rsidR="00FF5E88" w:rsidRPr="00196256" w:rsidRDefault="00225E9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2AF86EBB" w:rsidR="00FF5E88" w:rsidRPr="00B52C53" w:rsidRDefault="00225E9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3E850B17" w:rsidR="00FF5E88" w:rsidRPr="00196256" w:rsidRDefault="00225E9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110748F3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5F8652B7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4D555D7E" w:rsidR="00AA0695" w:rsidRPr="00AA0695" w:rsidRDefault="00225E98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4E55731A" w:rsidR="00AA0695" w:rsidRPr="0086733F" w:rsidRDefault="00225E98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4EE782D0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6237C5D3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5E37400F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31CB7378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205439DD" w:rsidR="00AA0695" w:rsidRPr="0086733F" w:rsidRDefault="00225E98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61C25937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3781067B" w:rsidR="00AA0695" w:rsidRPr="0086733F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6696EAA1" w:rsidR="00AA0695" w:rsidRPr="0086733F" w:rsidRDefault="00225E98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066D3FF2" w:rsidR="00AA0695" w:rsidRPr="00AA0695" w:rsidRDefault="00225E9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727D5B28" w:rsidR="00AA0695" w:rsidRPr="0086733F" w:rsidRDefault="00225E98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15C3D50D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32951B1F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79EDF11F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46995BF9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793C14C1" w:rsidR="00B25103" w:rsidRPr="0086733F" w:rsidRDefault="00225E98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278259AA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4B13A4F1" w:rsidR="00B25103" w:rsidRPr="0086733F" w:rsidRDefault="00225E9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105F9DDF" w:rsidR="000C3579" w:rsidRDefault="00225E98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AB7D" w14:textId="77777777" w:rsidR="0021643E" w:rsidRDefault="0021643E">
      <w:r>
        <w:separator/>
      </w:r>
    </w:p>
  </w:endnote>
  <w:endnote w:type="continuationSeparator" w:id="0">
    <w:p w14:paraId="60D67BFF" w14:textId="77777777" w:rsidR="0021643E" w:rsidRDefault="0021643E">
      <w:r>
        <w:continuationSeparator/>
      </w:r>
    </w:p>
  </w:endnote>
  <w:endnote w:type="continuationNotice" w:id="1">
    <w:p w14:paraId="37C5B70B" w14:textId="77777777" w:rsidR="0021643E" w:rsidRDefault="00216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002B8" w14:textId="77777777" w:rsidR="0021643E" w:rsidRDefault="0021643E">
      <w:r>
        <w:separator/>
      </w:r>
    </w:p>
  </w:footnote>
  <w:footnote w:type="continuationSeparator" w:id="0">
    <w:p w14:paraId="0A6703C8" w14:textId="77777777" w:rsidR="0021643E" w:rsidRDefault="0021643E">
      <w:r>
        <w:continuationSeparator/>
      </w:r>
    </w:p>
  </w:footnote>
  <w:footnote w:type="continuationNotice" w:id="1">
    <w:p w14:paraId="4518B6AD" w14:textId="77777777" w:rsidR="0021643E" w:rsidRDefault="002164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1643E"/>
    <w:rsid w:val="00225E98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24999"/>
    <w:rsid w:val="00627FF4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1712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