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563636F3" w:rsidR="00BB2203" w:rsidRPr="00226E3F" w:rsidRDefault="00DA272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Uebeschi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4FA5263B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DA272B" w:rsidRPr="00416981">
        <w:rPr>
          <w:rFonts w:asciiTheme="minorHAnsi" w:hAnsiTheme="minorHAnsi" w:cstheme="minorHAnsi"/>
          <w:noProof/>
          <w:sz w:val="22"/>
          <w:szCs w:val="22"/>
        </w:rPr>
        <w:t>Uebeschi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78D7FF08" w:rsidR="00FF5E88" w:rsidRPr="00B52C53" w:rsidRDefault="00DA272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85.6</w:t>
            </w:r>
          </w:p>
        </w:tc>
        <w:tc>
          <w:tcPr>
            <w:tcW w:w="4564" w:type="dxa"/>
          </w:tcPr>
          <w:p w14:paraId="550FA915" w14:textId="231913C5" w:rsidR="00FF5E88" w:rsidRPr="00196256" w:rsidRDefault="00DA272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Baachalp, Oberstocken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7C89780D" w:rsidR="00FF5E88" w:rsidRPr="00B52C53" w:rsidRDefault="00DA272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14.4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76DA835B" w:rsidR="00FF5E88" w:rsidRPr="00196256" w:rsidRDefault="00DA272B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Mühlematt, Oberstocken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37EE1E50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450DBE66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42EDAF0F" w:rsidR="00AA0695" w:rsidRPr="00AA0695" w:rsidRDefault="00DA272B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Baachalp, Oberstocken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447D4BAB" w:rsidR="00AA0695" w:rsidRPr="0086733F" w:rsidRDefault="00DA272B" w:rsidP="00E4206B">
            <w:pPr>
              <w:pStyle w:val="Formatvorlage111"/>
              <w:framePr w:hSpace="0" w:wrap="auto" w:vAnchor="margin" w:hAnchor="text" w:xAlign="left" w:yAlign="inline"/>
            </w:pPr>
            <w:r>
              <w:t>6.3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69482DE4" w:rsidR="00AA0695" w:rsidRPr="0086733F" w:rsidRDefault="00DA272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17.3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7FA26DA8" w:rsidR="00AA0695" w:rsidRPr="0086733F" w:rsidRDefault="00DA272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mittelhart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13BFFEDC" w:rsidR="00AA0695" w:rsidRPr="0086733F" w:rsidRDefault="00DA272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51.3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041D4A72" w:rsidR="00AA0695" w:rsidRPr="0086733F" w:rsidRDefault="00DA272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11.0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72B90E55" w:rsidR="00AA0695" w:rsidRPr="0086733F" w:rsidRDefault="00DA272B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0.2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6795BB58" w:rsidR="00AA0695" w:rsidRPr="0086733F" w:rsidRDefault="00DA272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36EBFF7B" w:rsidR="00AA0695" w:rsidRPr="0086733F" w:rsidRDefault="00DA272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14.0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36ECF7A5" w:rsidR="00AA0695" w:rsidRPr="0086733F" w:rsidRDefault="00DA272B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64C1BAB5" w:rsidR="00AA0695" w:rsidRPr="00AA0695" w:rsidRDefault="00DA272B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Mühlematt, Oberstocken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553C1C24" w:rsidR="00AA0695" w:rsidRPr="0086733F" w:rsidRDefault="00DA272B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8.2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58F3733F" w:rsidR="00B25103" w:rsidRPr="0086733F" w:rsidRDefault="00DA272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17.8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22974F3E" w:rsidR="00B25103" w:rsidRPr="0086733F" w:rsidRDefault="00DA272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mittelhart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07E63BC2" w:rsidR="00B25103" w:rsidRPr="0086733F" w:rsidRDefault="00DA272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56.9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5ED84758" w:rsidR="00B25103" w:rsidRPr="0086733F" w:rsidRDefault="00DA272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8.7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731162BE" w:rsidR="00B25103" w:rsidRPr="0086733F" w:rsidRDefault="00DA272B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0.3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697913B7" w:rsidR="00B25103" w:rsidRPr="0086733F" w:rsidRDefault="00DA272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2.6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58D2B3CC" w:rsidR="00B25103" w:rsidRPr="0086733F" w:rsidRDefault="00DA272B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25.1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4606D396" w:rsidR="000C3579" w:rsidRDefault="00DA272B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8DE1" w14:textId="77777777" w:rsidR="00F6654E" w:rsidRDefault="00F6654E">
      <w:r>
        <w:separator/>
      </w:r>
    </w:p>
  </w:endnote>
  <w:endnote w:type="continuationSeparator" w:id="0">
    <w:p w14:paraId="07C568CC" w14:textId="77777777" w:rsidR="00F6654E" w:rsidRDefault="00F6654E">
      <w:r>
        <w:continuationSeparator/>
      </w:r>
    </w:p>
  </w:endnote>
  <w:endnote w:type="continuationNotice" w:id="1">
    <w:p w14:paraId="5584094D" w14:textId="77777777" w:rsidR="00F6654E" w:rsidRDefault="00F66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F2A0" w14:textId="77777777" w:rsidR="00F6654E" w:rsidRDefault="00F6654E">
      <w:r>
        <w:separator/>
      </w:r>
    </w:p>
  </w:footnote>
  <w:footnote w:type="continuationSeparator" w:id="0">
    <w:p w14:paraId="146EA1A3" w14:textId="77777777" w:rsidR="00F6654E" w:rsidRDefault="00F6654E">
      <w:r>
        <w:continuationSeparator/>
      </w:r>
    </w:p>
  </w:footnote>
  <w:footnote w:type="continuationNotice" w:id="1">
    <w:p w14:paraId="54FD145B" w14:textId="77777777" w:rsidR="00F6654E" w:rsidRDefault="00F665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654E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1685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